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9" w:type="dxa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4111"/>
        <w:gridCol w:w="3119"/>
        <w:gridCol w:w="2575"/>
      </w:tblGrid>
      <w:tr w:rsidR="00A664CF" w:rsidTr="006D050E">
        <w:trPr>
          <w:trHeight w:val="680"/>
        </w:trPr>
        <w:tc>
          <w:tcPr>
            <w:tcW w:w="2978" w:type="dxa"/>
            <w:shd w:val="clear" w:color="auto" w:fill="9900CC"/>
            <w:vAlign w:val="center"/>
          </w:tcPr>
          <w:p w:rsidR="00A664CF" w:rsidRPr="006D050E" w:rsidRDefault="00A664CF" w:rsidP="00A664CF">
            <w:pPr>
              <w:jc w:val="center"/>
              <w:rPr>
                <w:color w:val="FFFFFF" w:themeColor="background1"/>
                <w:sz w:val="62"/>
                <w:szCs w:val="96"/>
              </w:rPr>
            </w:pPr>
            <w:bookmarkStart w:id="0" w:name="_GoBack"/>
            <w:bookmarkEnd w:id="0"/>
            <w:r w:rsidRPr="006D050E">
              <w:rPr>
                <w:color w:val="FFFFFF" w:themeColor="background1"/>
                <w:sz w:val="62"/>
                <w:szCs w:val="96"/>
              </w:rPr>
              <w:t>F</w:t>
            </w:r>
          </w:p>
        </w:tc>
        <w:tc>
          <w:tcPr>
            <w:tcW w:w="2976" w:type="dxa"/>
            <w:shd w:val="clear" w:color="auto" w:fill="E10559"/>
            <w:vAlign w:val="center"/>
          </w:tcPr>
          <w:p w:rsidR="00A664CF" w:rsidRPr="006D050E" w:rsidRDefault="00A664CF" w:rsidP="00A664CF">
            <w:pPr>
              <w:jc w:val="center"/>
              <w:rPr>
                <w:color w:val="FFFFFF" w:themeColor="background1"/>
                <w:sz w:val="62"/>
                <w:szCs w:val="96"/>
              </w:rPr>
            </w:pPr>
            <w:r w:rsidRPr="006D050E">
              <w:rPr>
                <w:color w:val="FFFFFF" w:themeColor="background1"/>
                <w:sz w:val="62"/>
                <w:szCs w:val="96"/>
              </w:rPr>
              <w:t>A</w:t>
            </w:r>
          </w:p>
        </w:tc>
        <w:tc>
          <w:tcPr>
            <w:tcW w:w="4111" w:type="dxa"/>
            <w:shd w:val="clear" w:color="auto" w:fill="0099FF"/>
            <w:vAlign w:val="center"/>
          </w:tcPr>
          <w:p w:rsidR="00A664CF" w:rsidRPr="006D050E" w:rsidRDefault="00A664CF" w:rsidP="00A664CF">
            <w:pPr>
              <w:jc w:val="center"/>
              <w:rPr>
                <w:color w:val="FFFFFF" w:themeColor="background1"/>
                <w:sz w:val="62"/>
                <w:szCs w:val="96"/>
              </w:rPr>
            </w:pPr>
            <w:r w:rsidRPr="006D050E">
              <w:rPr>
                <w:color w:val="FFFFFF" w:themeColor="background1"/>
                <w:sz w:val="62"/>
                <w:szCs w:val="96"/>
              </w:rPr>
              <w:t>I</w:t>
            </w:r>
          </w:p>
        </w:tc>
        <w:tc>
          <w:tcPr>
            <w:tcW w:w="3119" w:type="dxa"/>
            <w:shd w:val="clear" w:color="auto" w:fill="FF6600"/>
            <w:vAlign w:val="center"/>
          </w:tcPr>
          <w:p w:rsidR="00A664CF" w:rsidRPr="006D050E" w:rsidRDefault="00A664CF" w:rsidP="00A664CF">
            <w:pPr>
              <w:jc w:val="center"/>
              <w:rPr>
                <w:color w:val="FFFFFF" w:themeColor="background1"/>
                <w:sz w:val="62"/>
                <w:szCs w:val="96"/>
              </w:rPr>
            </w:pPr>
            <w:r w:rsidRPr="006D050E">
              <w:rPr>
                <w:color w:val="FFFFFF" w:themeColor="background1"/>
                <w:sz w:val="62"/>
                <w:szCs w:val="96"/>
              </w:rPr>
              <w:t>T</w:t>
            </w:r>
          </w:p>
        </w:tc>
        <w:tc>
          <w:tcPr>
            <w:tcW w:w="2575" w:type="dxa"/>
            <w:shd w:val="clear" w:color="auto" w:fill="58CA02"/>
            <w:vAlign w:val="center"/>
          </w:tcPr>
          <w:p w:rsidR="00A664CF" w:rsidRPr="006D050E" w:rsidRDefault="00A664CF" w:rsidP="00A664CF">
            <w:pPr>
              <w:jc w:val="center"/>
              <w:rPr>
                <w:color w:val="FFFFFF" w:themeColor="background1"/>
                <w:sz w:val="62"/>
                <w:szCs w:val="96"/>
              </w:rPr>
            </w:pPr>
            <w:r w:rsidRPr="006D050E">
              <w:rPr>
                <w:color w:val="FFFFFF" w:themeColor="background1"/>
                <w:sz w:val="62"/>
                <w:szCs w:val="96"/>
              </w:rPr>
              <w:t>H</w:t>
            </w:r>
          </w:p>
        </w:tc>
      </w:tr>
      <w:tr w:rsidR="006D050E" w:rsidTr="006D050E">
        <w:trPr>
          <w:trHeight w:val="1093"/>
        </w:trPr>
        <w:tc>
          <w:tcPr>
            <w:tcW w:w="2978" w:type="dxa"/>
            <w:shd w:val="clear" w:color="auto" w:fill="CA33FF"/>
          </w:tcPr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b/>
                <w:color w:val="FFFFFF" w:themeColor="background1"/>
                <w:sz w:val="30"/>
              </w:rPr>
              <w:t>F</w:t>
            </w:r>
            <w:r w:rsidRPr="006D050E">
              <w:rPr>
                <w:b/>
                <w:color w:val="FFFFFF" w:themeColor="background1"/>
              </w:rPr>
              <w:t>riendship</w:t>
            </w:r>
          </w:p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  <w:sz w:val="96"/>
                <w:szCs w:val="96"/>
              </w:rPr>
            </w:pPr>
            <w:r w:rsidRPr="006D050E">
              <w:rPr>
                <w:color w:val="FFFFFF" w:themeColor="background1"/>
                <w:sz w:val="16"/>
                <w:szCs w:val="16"/>
              </w:rPr>
              <w:t>We extend friendship to each other and to members of our wider community</w:t>
            </w:r>
          </w:p>
        </w:tc>
        <w:tc>
          <w:tcPr>
            <w:tcW w:w="2976" w:type="dxa"/>
            <w:shd w:val="clear" w:color="auto" w:fill="FB478C"/>
          </w:tcPr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b/>
                <w:color w:val="FFFFFF" w:themeColor="background1"/>
                <w:sz w:val="30"/>
              </w:rPr>
              <w:t>A</w:t>
            </w:r>
            <w:r w:rsidRPr="006D050E">
              <w:rPr>
                <w:b/>
                <w:color w:val="FFFFFF" w:themeColor="background1"/>
              </w:rPr>
              <w:t>chievement</w:t>
            </w:r>
          </w:p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color w:val="FFFFFF" w:themeColor="background1"/>
                <w:sz w:val="16"/>
                <w:szCs w:val="16"/>
              </w:rPr>
              <w:t>We set goals and work hard to achieve them</w:t>
            </w:r>
          </w:p>
        </w:tc>
        <w:tc>
          <w:tcPr>
            <w:tcW w:w="4111" w:type="dxa"/>
            <w:shd w:val="clear" w:color="auto" w:fill="47B5FF"/>
          </w:tcPr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b/>
                <w:color w:val="FFFFFF" w:themeColor="background1"/>
                <w:sz w:val="30"/>
              </w:rPr>
              <w:t>I</w:t>
            </w:r>
            <w:r w:rsidRPr="006D050E">
              <w:rPr>
                <w:b/>
                <w:color w:val="FFFFFF" w:themeColor="background1"/>
              </w:rPr>
              <w:t>ntegrity</w:t>
            </w:r>
          </w:p>
          <w:p w:rsidR="00A664CF" w:rsidRPr="006D050E" w:rsidRDefault="00A664CF" w:rsidP="006D050E">
            <w:pPr>
              <w:jc w:val="center"/>
              <w:rPr>
                <w:color w:val="FFFFFF" w:themeColor="background1"/>
                <w:sz w:val="24"/>
              </w:rPr>
            </w:pPr>
            <w:r w:rsidRPr="006D050E">
              <w:rPr>
                <w:color w:val="FFFFFF" w:themeColor="background1"/>
                <w:sz w:val="16"/>
                <w:szCs w:val="16"/>
              </w:rPr>
              <w:t>We show integrity in everything that we do, by respecting ourselves, others and our environment.</w:t>
            </w:r>
          </w:p>
        </w:tc>
        <w:tc>
          <w:tcPr>
            <w:tcW w:w="3119" w:type="dxa"/>
            <w:shd w:val="clear" w:color="auto" w:fill="F7AD4B"/>
          </w:tcPr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b/>
                <w:color w:val="FFFFFF" w:themeColor="background1"/>
                <w:sz w:val="30"/>
              </w:rPr>
              <w:t>T</w:t>
            </w:r>
            <w:r w:rsidRPr="006D050E">
              <w:rPr>
                <w:b/>
                <w:color w:val="FFFFFF" w:themeColor="background1"/>
              </w:rPr>
              <w:t>olerance</w:t>
            </w:r>
          </w:p>
          <w:p w:rsidR="00A664CF" w:rsidRPr="006D050E" w:rsidRDefault="00A664CF" w:rsidP="006D050E">
            <w:pPr>
              <w:jc w:val="center"/>
              <w:rPr>
                <w:color w:val="FFFFFF" w:themeColor="background1"/>
                <w:sz w:val="24"/>
              </w:rPr>
            </w:pPr>
            <w:r w:rsidRPr="006D050E">
              <w:rPr>
                <w:color w:val="FFFFFF" w:themeColor="background1"/>
                <w:sz w:val="16"/>
                <w:szCs w:val="16"/>
              </w:rPr>
              <w:t>We accept each other</w:t>
            </w:r>
            <w:r w:rsidR="006D050E">
              <w:rPr>
                <w:color w:val="FFFFFF" w:themeColor="background1"/>
                <w:sz w:val="16"/>
                <w:szCs w:val="16"/>
              </w:rPr>
              <w:t>’</w:t>
            </w:r>
            <w:r w:rsidRPr="006D050E">
              <w:rPr>
                <w:color w:val="FFFFFF" w:themeColor="background1"/>
                <w:sz w:val="16"/>
                <w:szCs w:val="16"/>
              </w:rPr>
              <w:t>s differences</w:t>
            </w:r>
          </w:p>
        </w:tc>
        <w:tc>
          <w:tcPr>
            <w:tcW w:w="2575" w:type="dxa"/>
            <w:shd w:val="clear" w:color="auto" w:fill="85FD2B"/>
          </w:tcPr>
          <w:p w:rsidR="00A664CF" w:rsidRPr="006D050E" w:rsidRDefault="00A664CF" w:rsidP="006D050E">
            <w:pPr>
              <w:jc w:val="center"/>
              <w:rPr>
                <w:b/>
                <w:color w:val="FFFFFF" w:themeColor="background1"/>
              </w:rPr>
            </w:pPr>
            <w:r w:rsidRPr="006D050E">
              <w:rPr>
                <w:b/>
                <w:color w:val="FFFFFF" w:themeColor="background1"/>
                <w:sz w:val="30"/>
              </w:rPr>
              <w:t>H</w:t>
            </w:r>
            <w:r w:rsidRPr="006D050E">
              <w:rPr>
                <w:b/>
                <w:color w:val="FFFFFF" w:themeColor="background1"/>
              </w:rPr>
              <w:t>ospitality</w:t>
            </w:r>
          </w:p>
          <w:p w:rsidR="00A664CF" w:rsidRPr="006D050E" w:rsidRDefault="00A664CF" w:rsidP="006D050E">
            <w:pPr>
              <w:jc w:val="center"/>
              <w:rPr>
                <w:color w:val="FFFFFF" w:themeColor="background1"/>
                <w:sz w:val="24"/>
              </w:rPr>
            </w:pPr>
            <w:r w:rsidRPr="006D050E">
              <w:rPr>
                <w:color w:val="FFFFFF" w:themeColor="background1"/>
                <w:sz w:val="16"/>
                <w:szCs w:val="16"/>
              </w:rPr>
              <w:t>We extend hospitality and service to guests and other members of the community</w:t>
            </w:r>
          </w:p>
        </w:tc>
      </w:tr>
      <w:tr w:rsidR="00A664CF" w:rsidTr="006D050E">
        <w:trPr>
          <w:trHeight w:val="2041"/>
        </w:trPr>
        <w:tc>
          <w:tcPr>
            <w:tcW w:w="2978" w:type="dxa"/>
            <w:shd w:val="clear" w:color="auto" w:fill="DC79FF"/>
          </w:tcPr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Get to know each other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Involve others in activities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Share things with others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Help and encourage each other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Let others go before you if  they need to</w:t>
            </w:r>
          </w:p>
          <w:p w:rsidR="00A664CF" w:rsidRPr="006D050E" w:rsidRDefault="00A664CF" w:rsidP="00A664CF">
            <w:pPr>
              <w:jc w:val="center"/>
              <w:rPr>
                <w:b/>
                <w:color w:val="FFFFFF" w:themeColor="background1"/>
                <w:sz w:val="16"/>
                <w:szCs w:val="96"/>
              </w:rPr>
            </w:pPr>
          </w:p>
        </w:tc>
        <w:tc>
          <w:tcPr>
            <w:tcW w:w="2976" w:type="dxa"/>
            <w:shd w:val="clear" w:color="auto" w:fill="FC80AF"/>
          </w:tcPr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Be on time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Be prepared for learning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Always know what it is you are trying to achieve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Give everything a go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Always do your best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Be on-task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Complete all work on time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Ask for help when you need it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Listen to your teachers and other speakers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Ask appropriate questions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Stay in class until the bell goes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Celebrate others achievements by clapping appropriately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Celebrate your own achievement by accepting awards </w:t>
            </w:r>
          </w:p>
          <w:p w:rsidR="00A664CF" w:rsidRPr="006D050E" w:rsidRDefault="00A664CF" w:rsidP="00A664CF">
            <w:pPr>
              <w:rPr>
                <w:b/>
                <w:sz w:val="16"/>
              </w:rPr>
            </w:pPr>
          </w:p>
          <w:p w:rsidR="00A664CF" w:rsidRPr="006D050E" w:rsidRDefault="00A664CF" w:rsidP="00A664CF">
            <w:pPr>
              <w:rPr>
                <w:b/>
                <w:sz w:val="16"/>
              </w:rPr>
            </w:pPr>
          </w:p>
        </w:tc>
        <w:tc>
          <w:tcPr>
            <w:tcW w:w="4111" w:type="dxa"/>
            <w:shd w:val="clear" w:color="auto" w:fill="81CCFF"/>
          </w:tcPr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Keep the school grounds smoke free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Wear school uniform correctly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Leave an area the way you found it or better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6D050E" w:rsidRDefault="006D050E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Put your rubbish in the bins </w:t>
            </w:r>
          </w:p>
          <w:p w:rsidR="006D050E" w:rsidRDefault="006D050E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Ask to borrow things and always return them in a good condition</w:t>
            </w:r>
            <w:r w:rsidR="006D050E">
              <w:rPr>
                <w:sz w:val="16"/>
              </w:rPr>
              <w:t xml:space="preserve"> and on time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Tell the truth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Do what you say you will do and make apologies if you c</w:t>
            </w:r>
            <w:r w:rsidR="0078323F">
              <w:rPr>
                <w:sz w:val="16"/>
              </w:rPr>
              <w:t>annot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Be courteous and kind</w:t>
            </w:r>
            <w:r w:rsidR="006D050E">
              <w:rPr>
                <w:sz w:val="16"/>
              </w:rPr>
              <w:t xml:space="preserve"> and thank people when appropriate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72010D" w:rsidP="00A664CF">
            <w:pPr>
              <w:rPr>
                <w:sz w:val="16"/>
              </w:rPr>
            </w:pPr>
            <w:r>
              <w:rPr>
                <w:sz w:val="16"/>
              </w:rPr>
              <w:t>Follow staff</w:t>
            </w:r>
            <w:r w:rsidR="00A664CF" w:rsidRPr="006D050E">
              <w:rPr>
                <w:sz w:val="16"/>
              </w:rPr>
              <w:t xml:space="preserve"> instructions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Only use computers for school work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Leave bags and food in the library cubbyholes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Make sure you have the librarian</w:t>
            </w:r>
            <w:r w:rsidR="0078323F">
              <w:rPr>
                <w:sz w:val="16"/>
              </w:rPr>
              <w:t>’</w:t>
            </w:r>
            <w:r w:rsidRPr="006D050E">
              <w:rPr>
                <w:sz w:val="16"/>
              </w:rPr>
              <w:t xml:space="preserve">s permission to be in the library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Listen politely to those presenting and show appreciation appropriately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Maintain quiet when appropriate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Participate in </w:t>
            </w:r>
            <w:r w:rsidR="006D050E">
              <w:rPr>
                <w:sz w:val="16"/>
              </w:rPr>
              <w:t xml:space="preserve">school </w:t>
            </w:r>
            <w:r w:rsidRPr="006D050E">
              <w:rPr>
                <w:sz w:val="16"/>
              </w:rPr>
              <w:t>singing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Use road safety rules such as crossing the road on pedestrian crossin</w:t>
            </w:r>
            <w:r w:rsidR="0078323F">
              <w:rPr>
                <w:sz w:val="16"/>
              </w:rPr>
              <w:t>gs and waiting for the green person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Allow people to travel in peace</w:t>
            </w:r>
            <w:r w:rsidR="006D050E">
              <w:rPr>
                <w:sz w:val="16"/>
                <w:szCs w:val="16"/>
              </w:rPr>
              <w:t xml:space="preserve"> and sleep at bedtime</w:t>
            </w: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 xml:space="preserve">Use the </w:t>
            </w:r>
            <w:r w:rsidR="0078323F">
              <w:rPr>
                <w:sz w:val="16"/>
                <w:szCs w:val="16"/>
              </w:rPr>
              <w:t>school lifts appropriately</w:t>
            </w: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</w:p>
          <w:p w:rsidR="00A664CF" w:rsidRPr="006D050E" w:rsidRDefault="00A664CF" w:rsidP="00A664CF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Wait quietly for your turn in a queue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  <w:szCs w:val="16"/>
              </w:rPr>
              <w:t>Be quiet so classrooms are not disrupted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Default="00A664CF" w:rsidP="00A664CF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Give people privacy</w:t>
            </w:r>
          </w:p>
          <w:p w:rsidR="006D050E" w:rsidRPr="006D050E" w:rsidRDefault="006D050E" w:rsidP="00A664CF">
            <w:pPr>
              <w:rPr>
                <w:sz w:val="16"/>
              </w:rPr>
            </w:pPr>
          </w:p>
        </w:tc>
        <w:tc>
          <w:tcPr>
            <w:tcW w:w="3119" w:type="dxa"/>
            <w:shd w:val="clear" w:color="auto" w:fill="F9C37B"/>
          </w:tcPr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Be patient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See things from other points of view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Listen to others 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  <w:r w:rsidRPr="006D050E">
              <w:rPr>
                <w:sz w:val="16"/>
              </w:rPr>
              <w:t>Learn about people</w:t>
            </w:r>
            <w:r w:rsidR="0078323F">
              <w:rPr>
                <w:sz w:val="16"/>
              </w:rPr>
              <w:t>’</w:t>
            </w:r>
            <w:r w:rsidRPr="006D050E">
              <w:rPr>
                <w:sz w:val="16"/>
              </w:rPr>
              <w:t>s differences</w:t>
            </w: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</w:p>
          <w:p w:rsidR="00A664CF" w:rsidRPr="006D050E" w:rsidRDefault="00A664CF" w:rsidP="00A664CF">
            <w:pPr>
              <w:rPr>
                <w:sz w:val="16"/>
              </w:rPr>
            </w:pPr>
          </w:p>
        </w:tc>
        <w:tc>
          <w:tcPr>
            <w:tcW w:w="2575" w:type="dxa"/>
            <w:shd w:val="clear" w:color="auto" w:fill="B0FE76"/>
          </w:tcPr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Make room for others to pass / Keep left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Help those who need it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Do nice things for others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 xml:space="preserve">Welcome people 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Volunteer to do things for others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</w:rPr>
            </w:pPr>
            <w:r w:rsidRPr="006D050E">
              <w:rPr>
                <w:sz w:val="16"/>
              </w:rPr>
              <w:t>Be a servant leader</w:t>
            </w:r>
          </w:p>
          <w:p w:rsidR="006D050E" w:rsidRPr="006D050E" w:rsidRDefault="006D050E" w:rsidP="006D050E">
            <w:pPr>
              <w:rPr>
                <w:sz w:val="16"/>
              </w:rPr>
            </w:pPr>
          </w:p>
          <w:p w:rsidR="006D050E" w:rsidRPr="006D050E" w:rsidRDefault="006D050E" w:rsidP="006D050E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Allow members of the public to board buses first and to have a seat</w:t>
            </w:r>
          </w:p>
          <w:p w:rsidR="006D050E" w:rsidRPr="006D050E" w:rsidRDefault="006D050E" w:rsidP="006D050E">
            <w:pPr>
              <w:rPr>
                <w:sz w:val="16"/>
                <w:szCs w:val="16"/>
              </w:rPr>
            </w:pPr>
          </w:p>
          <w:p w:rsidR="006D050E" w:rsidRPr="006D050E" w:rsidRDefault="006D050E" w:rsidP="006D050E">
            <w:pPr>
              <w:rPr>
                <w:sz w:val="16"/>
                <w:szCs w:val="16"/>
              </w:rPr>
            </w:pPr>
            <w:r w:rsidRPr="006D050E">
              <w:rPr>
                <w:sz w:val="16"/>
                <w:szCs w:val="16"/>
              </w:rPr>
              <w:t>Hold doors open for others</w:t>
            </w:r>
          </w:p>
          <w:p w:rsidR="00A664CF" w:rsidRPr="006D050E" w:rsidRDefault="00A664CF">
            <w:pPr>
              <w:rPr>
                <w:sz w:val="16"/>
              </w:rPr>
            </w:pPr>
          </w:p>
        </w:tc>
      </w:tr>
    </w:tbl>
    <w:p w:rsidR="00AE708A" w:rsidRDefault="00AE708A"/>
    <w:p w:rsidR="00AE708A" w:rsidRDefault="00AE708A"/>
    <w:sectPr w:rsidR="00AE708A" w:rsidSect="006D050E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A1"/>
    <w:rsid w:val="00017B51"/>
    <w:rsid w:val="0020422A"/>
    <w:rsid w:val="0022439B"/>
    <w:rsid w:val="002B657E"/>
    <w:rsid w:val="00320906"/>
    <w:rsid w:val="0049109A"/>
    <w:rsid w:val="005A6464"/>
    <w:rsid w:val="005B3E06"/>
    <w:rsid w:val="006D050E"/>
    <w:rsid w:val="0072010D"/>
    <w:rsid w:val="0078323F"/>
    <w:rsid w:val="00910E5B"/>
    <w:rsid w:val="00945CA1"/>
    <w:rsid w:val="00A34E0F"/>
    <w:rsid w:val="00A664CF"/>
    <w:rsid w:val="00AE708A"/>
    <w:rsid w:val="00B060B1"/>
    <w:rsid w:val="00B1765D"/>
    <w:rsid w:val="00B43AAD"/>
    <w:rsid w:val="00C92642"/>
    <w:rsid w:val="00CD315D"/>
    <w:rsid w:val="00CE5E18"/>
    <w:rsid w:val="00D26D49"/>
    <w:rsid w:val="00D431BB"/>
    <w:rsid w:val="00E8667A"/>
    <w:rsid w:val="00ED29B8"/>
    <w:rsid w:val="00F967F7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3F6F2-19DD-453E-9657-C98EF73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apiradavi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2D976FC-227B-4FD1-BC76-CD5261A77D3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Rapira-Davies</dc:creator>
  <cp:lastModifiedBy>Windows User</cp:lastModifiedBy>
  <cp:revision>2</cp:revision>
  <cp:lastPrinted>2013-11-08T02:05:00Z</cp:lastPrinted>
  <dcterms:created xsi:type="dcterms:W3CDTF">2019-02-13T02:00:00Z</dcterms:created>
  <dcterms:modified xsi:type="dcterms:W3CDTF">2019-02-13T02:00:00Z</dcterms:modified>
</cp:coreProperties>
</file>